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6E89" w14:textId="28AF1908" w:rsidR="003A001E" w:rsidRDefault="003A001E" w:rsidP="00D97DE1">
      <w:pPr>
        <w:rPr>
          <w:lang w:val="es-AR"/>
        </w:rPr>
      </w:pPr>
    </w:p>
    <w:p w14:paraId="7B033391" w14:textId="7B9B0ED0" w:rsidR="009D2959" w:rsidRDefault="00892093" w:rsidP="00D97DE1">
      <w:pPr>
        <w:rPr>
          <w:lang w:val="es-AR"/>
        </w:rPr>
      </w:pPr>
      <w:r w:rsidRPr="00F072E5">
        <w:rPr>
          <w:b/>
          <w:color w:val="FFFFFF"/>
          <w:sz w:val="22"/>
          <w:szCs w:val="22"/>
          <w:lang w:val="es-AR" w:bidi="en-US"/>
        </w:rPr>
        <w:t>Requisito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B514C6" w:rsidRPr="00846036" w14:paraId="77C846CA" w14:textId="77777777" w:rsidTr="00CA21E3">
        <w:trPr>
          <w:jc w:val="center"/>
        </w:trPr>
        <w:tc>
          <w:tcPr>
            <w:tcW w:w="9017" w:type="dxa"/>
            <w:shd w:val="clear" w:color="auto" w:fill="17365D" w:themeFill="text2" w:themeFillShade="BF"/>
          </w:tcPr>
          <w:p w14:paraId="76175296" w14:textId="62F7CF94" w:rsidR="00B514C6" w:rsidRPr="005C4B1D" w:rsidRDefault="00B514C6" w:rsidP="00B514C6">
            <w:pPr>
              <w:jc w:val="center"/>
              <w:rPr>
                <w:rFonts w:asciiTheme="majorHAnsi" w:hAnsiTheme="majorHAnsi"/>
                <w:sz w:val="44"/>
                <w:szCs w:val="44"/>
                <w:lang w:val="es-AR"/>
              </w:rPr>
            </w:pPr>
            <w:r w:rsidRPr="005C4B1D">
              <w:rPr>
                <w:rFonts w:asciiTheme="majorHAnsi" w:hAnsiTheme="majorHAnsi"/>
                <w:noProof/>
                <w:sz w:val="44"/>
                <w:szCs w:val="44"/>
                <w:lang w:val="es-419" w:eastAsia="es-ES"/>
              </w:rPr>
              <w:t>Fundamentos y Aplicaciones de la Microtomografía de rayos X</w:t>
            </w:r>
          </w:p>
        </w:tc>
      </w:tr>
      <w:tr w:rsidR="00B514C6" w:rsidRPr="00846036" w14:paraId="074E5B85" w14:textId="77777777" w:rsidTr="00CA21E3">
        <w:trPr>
          <w:jc w:val="center"/>
        </w:trPr>
        <w:tc>
          <w:tcPr>
            <w:tcW w:w="9017" w:type="dxa"/>
          </w:tcPr>
          <w:p w14:paraId="5950AECA" w14:textId="56B754ED" w:rsidR="00B514C6" w:rsidRPr="005C4B1D" w:rsidRDefault="00B514C6" w:rsidP="00D97DE1">
            <w:pPr>
              <w:rPr>
                <w:rFonts w:asciiTheme="majorHAnsi" w:hAnsiTheme="majorHAnsi"/>
                <w:lang w:val="es-AR"/>
              </w:rPr>
            </w:pPr>
          </w:p>
        </w:tc>
      </w:tr>
      <w:tr w:rsidR="00B514C6" w:rsidRPr="00846036" w14:paraId="34E625A3" w14:textId="77777777" w:rsidTr="00CA21E3">
        <w:trPr>
          <w:jc w:val="center"/>
        </w:trPr>
        <w:tc>
          <w:tcPr>
            <w:tcW w:w="9017" w:type="dxa"/>
          </w:tcPr>
          <w:p w14:paraId="02132E5C" w14:textId="5241F08C" w:rsidR="00B514C6" w:rsidRPr="005C4B1D" w:rsidRDefault="00B514C6" w:rsidP="00B514C6">
            <w:pPr>
              <w:jc w:val="center"/>
              <w:rPr>
                <w:rFonts w:asciiTheme="majorHAnsi" w:hAnsiTheme="majorHAnsi" w:cs="Times New Roman"/>
                <w:b/>
                <w:color w:val="1F497D" w:themeColor="text2"/>
                <w:sz w:val="32"/>
                <w:szCs w:val="32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4B1D">
              <w:rPr>
                <w:rFonts w:asciiTheme="majorHAnsi" w:hAnsiTheme="majorHAnsi" w:cs="Times New Roman"/>
                <w:b/>
                <w:color w:val="1F497D" w:themeColor="text2"/>
                <w:sz w:val="32"/>
                <w:szCs w:val="32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Del 14 al 18 de octubre de 2024 – EEA INTA Montecarlo, Misiones</w:t>
            </w:r>
          </w:p>
        </w:tc>
      </w:tr>
      <w:tr w:rsidR="00B514C6" w:rsidRPr="00846036" w14:paraId="48E24A71" w14:textId="77777777" w:rsidTr="00CA21E3">
        <w:trPr>
          <w:jc w:val="center"/>
        </w:trPr>
        <w:tc>
          <w:tcPr>
            <w:tcW w:w="9017" w:type="dxa"/>
          </w:tcPr>
          <w:p w14:paraId="6419B283" w14:textId="77777777" w:rsidR="00B514C6" w:rsidRPr="005C4B1D" w:rsidRDefault="00B514C6" w:rsidP="00D97DE1">
            <w:pPr>
              <w:rPr>
                <w:rFonts w:asciiTheme="majorHAnsi" w:hAnsiTheme="majorHAnsi" w:cs="Times New Roman"/>
                <w:lang w:val="es-AR"/>
              </w:rPr>
            </w:pPr>
          </w:p>
        </w:tc>
      </w:tr>
      <w:tr w:rsidR="00B514C6" w:rsidRPr="00846036" w14:paraId="2D965255" w14:textId="77777777" w:rsidTr="00CA21E3">
        <w:trPr>
          <w:jc w:val="center"/>
        </w:trPr>
        <w:tc>
          <w:tcPr>
            <w:tcW w:w="9017" w:type="dxa"/>
          </w:tcPr>
          <w:p w14:paraId="01CF5FCB" w14:textId="4F9445EB" w:rsidR="005C4B1D" w:rsidRPr="005C4B1D" w:rsidRDefault="005C4B1D" w:rsidP="005C4B1D">
            <w:pPr>
              <w:shd w:val="clear" w:color="auto" w:fill="FFFFFF"/>
              <w:spacing w:before="240" w:after="240"/>
              <w:rPr>
                <w:rFonts w:asciiTheme="majorHAnsi" w:hAnsiTheme="majorHAnsi" w:cs="Times New Roman"/>
                <w:b/>
                <w:iCs/>
                <w:sz w:val="20"/>
                <w:szCs w:val="20"/>
                <w:lang w:val="es-ES" w:eastAsia="es-ES"/>
              </w:rPr>
            </w:pPr>
            <w:r w:rsidRPr="005C4B1D">
              <w:rPr>
                <w:rFonts w:asciiTheme="majorHAnsi" w:hAnsiTheme="majorHAnsi" w:cs="Times New Roman"/>
                <w:b/>
                <w:iCs/>
                <w:sz w:val="20"/>
                <w:szCs w:val="20"/>
                <w:lang w:val="es-ES" w:eastAsia="es-ES"/>
              </w:rPr>
              <w:t>Envío del Formulario de Inscripción:</w:t>
            </w:r>
          </w:p>
          <w:p w14:paraId="6F99B921" w14:textId="50DFAA43" w:rsidR="00CA21E3" w:rsidRPr="005C4B1D" w:rsidRDefault="00CA21E3" w:rsidP="005C4B1D">
            <w:pPr>
              <w:shd w:val="clear" w:color="auto" w:fill="FFFFFF"/>
              <w:spacing w:before="240" w:after="240"/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4B1D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Inicio: </w:t>
            </w:r>
            <w:r w:rsidR="005C4B1D" w:rsidRPr="005C4B1D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desde el </w:t>
            </w:r>
            <w:r w:rsidRPr="005C4B1D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01 / 09 / </w:t>
            </w:r>
            <w:r w:rsidR="00846036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Pr="005C4B1D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 las 9 horas</w:t>
            </w:r>
          </w:p>
          <w:p w14:paraId="2B3BBB89" w14:textId="2F93A462" w:rsidR="00B514C6" w:rsidRPr="005C4B1D" w:rsidRDefault="00CA21E3" w:rsidP="005C4B1D">
            <w:pPr>
              <w:shd w:val="clear" w:color="auto" w:fill="FFFFFF"/>
              <w:spacing w:before="240" w:after="240"/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4B1D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Finaliza: </w:t>
            </w:r>
            <w:r w:rsidR="005C4B1D" w:rsidRPr="005C4B1D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el </w:t>
            </w:r>
            <w:r w:rsidRPr="005C4B1D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13 / 09 / </w:t>
            </w:r>
            <w:r w:rsidR="00846036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Pr="005C4B1D"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las 23 horas </w:t>
            </w:r>
          </w:p>
        </w:tc>
      </w:tr>
      <w:tr w:rsidR="00CA21E3" w:rsidRPr="00846036" w14:paraId="4559DACB" w14:textId="77777777" w:rsidTr="00E43B99">
        <w:trPr>
          <w:trHeight w:val="453"/>
          <w:jc w:val="center"/>
        </w:trPr>
        <w:tc>
          <w:tcPr>
            <w:tcW w:w="9017" w:type="dxa"/>
          </w:tcPr>
          <w:p w14:paraId="66B4E8F5" w14:textId="5C3B411E" w:rsidR="00CA21E3" w:rsidRPr="005C4B1D" w:rsidRDefault="00CA21E3" w:rsidP="00CA21E3">
            <w:pPr>
              <w:shd w:val="clear" w:color="auto" w:fill="FFFFFF"/>
              <w:spacing w:before="240" w:after="240"/>
              <w:rPr>
                <w:rFonts w:asciiTheme="majorHAnsi" w:hAnsiTheme="majorHAnsi" w:cs="Times New Roman"/>
                <w:b/>
                <w:i/>
                <w:iCs/>
                <w:color w:val="1F497D" w:themeColor="text2"/>
                <w:sz w:val="28"/>
                <w:szCs w:val="28"/>
                <w:lang w:val="es-A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4B1D"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lang w:val="es-ES" w:eastAsia="es-ES"/>
              </w:rPr>
              <w:t>Importante: SOLO se tendrán en cuenta las inscripciones que ingresen en ese rango</w:t>
            </w:r>
            <w:r w:rsidRPr="005C4B1D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s-ES" w:eastAsia="es-ES"/>
              </w:rPr>
              <w:t>.</w:t>
            </w:r>
          </w:p>
        </w:tc>
      </w:tr>
      <w:tr w:rsidR="00CA21E3" w:rsidRPr="00846036" w14:paraId="6E4C7013" w14:textId="77777777" w:rsidTr="00E43B99">
        <w:trPr>
          <w:trHeight w:val="449"/>
          <w:jc w:val="center"/>
        </w:trPr>
        <w:tc>
          <w:tcPr>
            <w:tcW w:w="9017" w:type="dxa"/>
          </w:tcPr>
          <w:p w14:paraId="6FD2351C" w14:textId="1DE2F93A" w:rsidR="00CA21E3" w:rsidRPr="005C4B1D" w:rsidRDefault="005C4B1D" w:rsidP="00CA21E3">
            <w:pPr>
              <w:shd w:val="clear" w:color="auto" w:fill="FFFFFF"/>
              <w:spacing w:before="240" w:after="240"/>
              <w:rPr>
                <w:rFonts w:asciiTheme="majorHAnsi" w:hAnsiTheme="majorHAnsi" w:cs="Times New Roman"/>
                <w:i/>
                <w:iCs/>
                <w:sz w:val="16"/>
                <w:szCs w:val="16"/>
                <w:lang w:val="es-ES" w:eastAsia="es-ES"/>
              </w:rPr>
            </w:pPr>
            <w:r w:rsidRPr="005C4B1D">
              <w:rPr>
                <w:rFonts w:asciiTheme="majorHAnsi" w:hAnsiTheme="majorHAnsi" w:cs="Times New Roman"/>
                <w:b/>
                <w:iCs/>
                <w:sz w:val="20"/>
                <w:szCs w:val="20"/>
                <w:lang w:val="es-ES" w:eastAsia="es-ES"/>
              </w:rPr>
              <w:t xml:space="preserve">Enviar </w:t>
            </w:r>
            <w:r w:rsidR="00CA21E3" w:rsidRPr="005C4B1D">
              <w:rPr>
                <w:rFonts w:asciiTheme="majorHAnsi" w:hAnsiTheme="majorHAnsi" w:cs="Times New Roman"/>
                <w:b/>
                <w:iCs/>
                <w:sz w:val="20"/>
                <w:szCs w:val="20"/>
                <w:lang w:val="es-ES" w:eastAsia="es-ES"/>
              </w:rPr>
              <w:t xml:space="preserve">por mail a: </w:t>
            </w:r>
            <w:r w:rsidR="00CA21E3" w:rsidRPr="004D3D04">
              <w:rPr>
                <w:rFonts w:asciiTheme="majorHAnsi" w:hAnsiTheme="majorHAnsi" w:cs="Times New Roman"/>
                <w:b/>
                <w:iCs/>
                <w:sz w:val="28"/>
                <w:szCs w:val="28"/>
                <w:lang w:val="es-ES" w:eastAsia="es-ES"/>
              </w:rPr>
              <w:t>Germán Tirao &lt;gtirao@unc.edu.ar&gt;</w:t>
            </w:r>
          </w:p>
        </w:tc>
      </w:tr>
    </w:tbl>
    <w:p w14:paraId="44DE2B8D" w14:textId="56DBBA75" w:rsidR="009D2959" w:rsidRPr="005C4B1D" w:rsidRDefault="009D2959" w:rsidP="00D97DE1">
      <w:pPr>
        <w:rPr>
          <w:rFonts w:asciiTheme="majorHAnsi" w:hAnsiTheme="majorHAnsi"/>
          <w:lang w:val="es-AR"/>
        </w:rPr>
      </w:pPr>
    </w:p>
    <w:p w14:paraId="3CE2F546" w14:textId="1BEC9C64" w:rsidR="00B514C6" w:rsidRPr="005C4B1D" w:rsidRDefault="00CA21E3" w:rsidP="00CA21E3">
      <w:pPr>
        <w:jc w:val="center"/>
        <w:rPr>
          <w:rFonts w:asciiTheme="majorHAnsi" w:hAnsiTheme="majorHAnsi"/>
          <w:lang w:val="es-AR"/>
        </w:rPr>
      </w:pPr>
      <w:r w:rsidRPr="005C4B1D">
        <w:rPr>
          <w:rFonts w:asciiTheme="majorHAnsi" w:hAnsiTheme="majorHAnsi"/>
          <w:lang w:val="es-AR"/>
        </w:rPr>
        <w:t>FICHA DE SOLICITUD DE INSCRIPCIÓN</w:t>
      </w:r>
    </w:p>
    <w:p w14:paraId="48BBF395" w14:textId="0E2B3618" w:rsidR="00B514C6" w:rsidRPr="005C4B1D" w:rsidRDefault="00B514C6" w:rsidP="00CA21E3">
      <w:pPr>
        <w:rPr>
          <w:rFonts w:asciiTheme="majorHAnsi" w:hAnsiTheme="majorHAnsi"/>
          <w:lang w:val="es-A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1522"/>
        <w:gridCol w:w="857"/>
        <w:gridCol w:w="644"/>
        <w:gridCol w:w="603"/>
        <w:gridCol w:w="210"/>
        <w:gridCol w:w="761"/>
        <w:gridCol w:w="185"/>
        <w:gridCol w:w="777"/>
        <w:gridCol w:w="519"/>
        <w:gridCol w:w="8"/>
        <w:gridCol w:w="256"/>
        <w:gridCol w:w="2070"/>
      </w:tblGrid>
      <w:tr w:rsidR="003B3AAE" w:rsidRPr="00CA21E3" w14:paraId="029DD9A7" w14:textId="77777777" w:rsidTr="00CA21E3">
        <w:trPr>
          <w:trHeight w:val="288"/>
          <w:jc w:val="center"/>
        </w:trPr>
        <w:tc>
          <w:tcPr>
            <w:tcW w:w="5000" w:type="pct"/>
            <w:gridSpan w:val="13"/>
            <w:shd w:val="clear" w:color="auto" w:fill="000000"/>
            <w:vAlign w:val="center"/>
          </w:tcPr>
          <w:p w14:paraId="0564AF18" w14:textId="77777777" w:rsidR="00CA21E3" w:rsidRPr="00CA21E3" w:rsidRDefault="00CA21E3" w:rsidP="00CA21E3">
            <w:pPr>
              <w:spacing w:before="40" w:after="40"/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b/>
                <w:sz w:val="22"/>
                <w:szCs w:val="22"/>
                <w:lang w:val="es-AR" w:eastAsia="es-ES" w:bidi="en-US"/>
              </w:rPr>
              <w:t>1 - Información del Solicitante</w:t>
            </w:r>
          </w:p>
        </w:tc>
      </w:tr>
      <w:tr w:rsidR="003B3AAE" w:rsidRPr="00846036" w14:paraId="13C88F94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7CB39C67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Nombre/s y Apellido/s:</w:t>
            </w:r>
          </w:p>
        </w:tc>
        <w:tc>
          <w:tcPr>
            <w:tcW w:w="3843" w:type="pct"/>
            <w:gridSpan w:val="11"/>
            <w:shd w:val="clear" w:color="auto" w:fill="auto"/>
            <w:vAlign w:val="center"/>
          </w:tcPr>
          <w:p w14:paraId="1184193A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</w:tr>
      <w:tr w:rsidR="003B3AAE" w:rsidRPr="00846036" w14:paraId="35D5E1DA" w14:textId="77777777" w:rsidTr="00CA21E3">
        <w:trPr>
          <w:trHeight w:val="432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1038DB83" w14:textId="77777777" w:rsidR="00CA21E3" w:rsidRPr="00CA21E3" w:rsidRDefault="00CA21E3" w:rsidP="00CA21E3">
            <w:pPr>
              <w:rPr>
                <w:rFonts w:asciiTheme="majorHAnsi" w:hAnsiTheme="majorHAnsi" w:cs="Times New Roman"/>
                <w:b/>
                <w:sz w:val="20"/>
                <w:szCs w:val="20"/>
                <w:lang w:val="es-AR" w:eastAsia="es-E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  <w:t>DNI:</w:t>
            </w:r>
          </w:p>
        </w:tc>
        <w:tc>
          <w:tcPr>
            <w:tcW w:w="2022" w:type="pct"/>
            <w:gridSpan w:val="4"/>
            <w:shd w:val="clear" w:color="auto" w:fill="auto"/>
            <w:vAlign w:val="center"/>
          </w:tcPr>
          <w:p w14:paraId="7049F3A6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  <w:tc>
          <w:tcPr>
            <w:tcW w:w="1081" w:type="pct"/>
            <w:gridSpan w:val="4"/>
            <w:shd w:val="clear" w:color="auto" w:fill="auto"/>
            <w:vAlign w:val="center"/>
          </w:tcPr>
          <w:p w14:paraId="601516F2" w14:textId="77777777" w:rsidR="00CA21E3" w:rsidRPr="00CA21E3" w:rsidRDefault="00CA21E3" w:rsidP="00CA21E3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  <w:lang w:val="es-AR" w:eastAsia="es-E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  <w:t>Fecha de Nacimiento: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  <w:lang w:val="es-AR" w:eastAsia="es-ES"/>
            </w:rPr>
            <w:id w:val="1222793021"/>
            <w:placeholder>
              <w:docPart w:val="5667EEC34D3B4A42B2F8764881D5634C"/>
            </w:placeholder>
            <w:showingPlcHdr/>
            <w:text/>
          </w:sdtPr>
          <w:sdtContent>
            <w:tc>
              <w:tcPr>
                <w:tcW w:w="1588" w:type="pct"/>
                <w:gridSpan w:val="4"/>
                <w:shd w:val="clear" w:color="auto" w:fill="auto"/>
                <w:vAlign w:val="center"/>
              </w:tcPr>
              <w:p w14:paraId="241E34A2" w14:textId="77777777" w:rsidR="00CA21E3" w:rsidRPr="00CA21E3" w:rsidRDefault="00CA21E3" w:rsidP="00CA21E3">
                <w:pPr>
                  <w:rPr>
                    <w:rFonts w:asciiTheme="majorHAnsi" w:hAnsiTheme="majorHAnsi" w:cs="Times New Roman"/>
                    <w:sz w:val="20"/>
                    <w:szCs w:val="20"/>
                    <w:lang w:val="es-AR" w:eastAsia="es-ES"/>
                  </w:rPr>
                </w:pPr>
                <w:r w:rsidRPr="00CA21E3">
                  <w:rPr>
                    <w:rFonts w:asciiTheme="majorHAnsi" w:hAnsiTheme="majorHAnsi" w:cs="Times New Roman"/>
                    <w:sz w:val="20"/>
                    <w:szCs w:val="20"/>
                    <w:lang w:val="es-AR" w:eastAsia="es-ES"/>
                  </w:rPr>
                  <w:t>Haga clic aquí para escribir texto.</w:t>
                </w:r>
              </w:p>
            </w:tc>
          </w:sdtContent>
        </w:sdt>
      </w:tr>
      <w:tr w:rsidR="003B3AAE" w:rsidRPr="00846036" w14:paraId="434AECC5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6946281B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  <w:lang w:val="es-AR" w:eastAsia="es-ES"/>
              </w:rPr>
              <w:t>Dirección (calle y nro. /piso/depto.):</w:t>
            </w:r>
          </w:p>
        </w:tc>
        <w:tc>
          <w:tcPr>
            <w:tcW w:w="3843" w:type="pct"/>
            <w:gridSpan w:val="11"/>
            <w:shd w:val="clear" w:color="auto" w:fill="auto"/>
            <w:vAlign w:val="center"/>
          </w:tcPr>
          <w:p w14:paraId="437D91B0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</w:tr>
      <w:tr w:rsidR="003B3AAE" w:rsidRPr="00846036" w14:paraId="3CCD45B5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2C6A279F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  <w:lang w:val="es-AR" w:eastAsia="es-E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  <w:lang w:val="es-AR" w:eastAsia="es-ES"/>
              </w:rPr>
              <w:t>Lugar de Residencia: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  <w:lang w:val="es-AR" w:eastAsia="es-ES"/>
            </w:rPr>
            <w:id w:val="1301574593"/>
            <w:placeholder>
              <w:docPart w:val="5F5C36A6A1444F9CA5C2C901D59B8B19"/>
            </w:placeholder>
            <w:showingPlcHdr/>
            <w:text/>
          </w:sdtPr>
          <w:sdtContent>
            <w:tc>
              <w:tcPr>
                <w:tcW w:w="3843" w:type="pct"/>
                <w:gridSpan w:val="11"/>
                <w:shd w:val="clear" w:color="auto" w:fill="auto"/>
                <w:vAlign w:val="center"/>
              </w:tcPr>
              <w:p w14:paraId="7F7EC15F" w14:textId="77777777" w:rsidR="00CA21E3" w:rsidRPr="00CA21E3" w:rsidRDefault="00CA21E3" w:rsidP="00CA21E3">
                <w:pPr>
                  <w:rPr>
                    <w:rFonts w:asciiTheme="majorHAnsi" w:hAnsiTheme="majorHAnsi" w:cs="Times New Roman"/>
                    <w:sz w:val="20"/>
                    <w:szCs w:val="20"/>
                    <w:lang w:val="es-AR" w:eastAsia="es-ES"/>
                  </w:rPr>
                </w:pPr>
                <w:r w:rsidRPr="00CA21E3">
                  <w:rPr>
                    <w:rFonts w:asciiTheme="majorHAnsi" w:hAnsiTheme="majorHAnsi" w:cs="Times New Roman"/>
                    <w:sz w:val="20"/>
                    <w:szCs w:val="20"/>
                    <w:lang w:val="es-AR" w:eastAsia="es-ES"/>
                  </w:rPr>
                  <w:t>Haga clic aquí para escribir texto.</w:t>
                </w:r>
              </w:p>
            </w:tc>
          </w:sdtContent>
        </w:sdt>
      </w:tr>
      <w:tr w:rsidR="003B3AAE" w:rsidRPr="00CA21E3" w14:paraId="09844E0A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29F815AF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  <w:lang w:val="es-AR" w:eastAsia="es-ES"/>
              </w:rPr>
              <w:t>Dirección de e-mail:</w:t>
            </w:r>
          </w:p>
        </w:tc>
        <w:tc>
          <w:tcPr>
            <w:tcW w:w="3843" w:type="pct"/>
            <w:gridSpan w:val="11"/>
            <w:shd w:val="clear" w:color="auto" w:fill="auto"/>
            <w:vAlign w:val="center"/>
          </w:tcPr>
          <w:p w14:paraId="2D64A7C0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</w:tr>
      <w:tr w:rsidR="003B3AAE" w:rsidRPr="00CA21E3" w14:paraId="5F9DEC7E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33B28E94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shd w:val="clear" w:color="auto" w:fill="FFFFFF"/>
                <w:lang w:val="es-AR" w:eastAsia="es-ES"/>
              </w:rPr>
              <w:t>Teléfono Móvil: </w:t>
            </w:r>
          </w:p>
        </w:tc>
        <w:tc>
          <w:tcPr>
            <w:tcW w:w="1718" w:type="pct"/>
            <w:gridSpan w:val="5"/>
            <w:shd w:val="clear" w:color="auto" w:fill="auto"/>
            <w:vAlign w:val="center"/>
          </w:tcPr>
          <w:p w14:paraId="64149F67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  <w:tc>
          <w:tcPr>
            <w:tcW w:w="831" w:type="pct"/>
            <w:gridSpan w:val="4"/>
            <w:shd w:val="clear" w:color="auto" w:fill="auto"/>
            <w:vAlign w:val="center"/>
          </w:tcPr>
          <w:p w14:paraId="063411E1" w14:textId="77777777" w:rsidR="00CA21E3" w:rsidRPr="00CA21E3" w:rsidRDefault="00CA21E3" w:rsidP="00CA21E3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  <w:lang w:val="es-AR" w:eastAsia="es-E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  <w:t>Teléfono Fijo: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</w:tcPr>
          <w:p w14:paraId="169EA7F4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</w:tr>
      <w:tr w:rsidR="003B3AAE" w:rsidRPr="00CA21E3" w14:paraId="215D6017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48868819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Lugar de Trabajo:</w:t>
            </w:r>
          </w:p>
        </w:tc>
        <w:tc>
          <w:tcPr>
            <w:tcW w:w="3843" w:type="pct"/>
            <w:gridSpan w:val="11"/>
            <w:shd w:val="clear" w:color="auto" w:fill="auto"/>
            <w:vAlign w:val="center"/>
          </w:tcPr>
          <w:p w14:paraId="6C1FF741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</w:tr>
      <w:tr w:rsidR="003B3AAE" w:rsidRPr="00CA21E3" w14:paraId="477AE2BD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163C265A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Cargo que Desempeña:</w:t>
            </w:r>
          </w:p>
        </w:tc>
        <w:tc>
          <w:tcPr>
            <w:tcW w:w="1823" w:type="pct"/>
            <w:gridSpan w:val="6"/>
            <w:shd w:val="clear" w:color="auto" w:fill="auto"/>
            <w:vAlign w:val="center"/>
          </w:tcPr>
          <w:p w14:paraId="1C9815ED" w14:textId="77777777" w:rsidR="00CA21E3" w:rsidRPr="00CA21E3" w:rsidRDefault="00CA21E3" w:rsidP="00CA21E3">
            <w:pPr>
              <w:rPr>
                <w:rFonts w:asciiTheme="majorHAnsi" w:hAnsiTheme="majorHAnsi" w:cs="Times New Roman"/>
                <w:b/>
                <w:sz w:val="20"/>
                <w:szCs w:val="20"/>
                <w:lang w:val="es-AR" w:eastAsia="es-ES"/>
              </w:rPr>
            </w:pPr>
          </w:p>
        </w:tc>
        <w:tc>
          <w:tcPr>
            <w:tcW w:w="870" w:type="pct"/>
            <w:gridSpan w:val="4"/>
            <w:shd w:val="clear" w:color="auto" w:fill="auto"/>
            <w:vAlign w:val="center"/>
          </w:tcPr>
          <w:p w14:paraId="118DE6AA" w14:textId="77777777" w:rsidR="00CA21E3" w:rsidRPr="00CA21E3" w:rsidRDefault="00CA21E3" w:rsidP="00CA21E3">
            <w:pPr>
              <w:jc w:val="right"/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Título de Grado: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0BD6B8C4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</w:tr>
      <w:tr w:rsidR="003B3AAE" w:rsidRPr="00CA21E3" w14:paraId="7ABC8B81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50593497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Departamento / Área:</w:t>
            </w:r>
          </w:p>
        </w:tc>
        <w:tc>
          <w:tcPr>
            <w:tcW w:w="3843" w:type="pct"/>
            <w:gridSpan w:val="11"/>
            <w:shd w:val="clear" w:color="auto" w:fill="auto"/>
            <w:vAlign w:val="center"/>
          </w:tcPr>
          <w:p w14:paraId="09436D16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/>
              </w:rPr>
            </w:pPr>
          </w:p>
        </w:tc>
      </w:tr>
      <w:tr w:rsidR="003B3AAE" w:rsidRPr="00846036" w14:paraId="1412689E" w14:textId="77777777" w:rsidTr="003B3AAE">
        <w:trPr>
          <w:trHeight w:val="625"/>
          <w:jc w:val="center"/>
        </w:trPr>
        <w:tc>
          <w:tcPr>
            <w:tcW w:w="1635" w:type="pct"/>
            <w:gridSpan w:val="3"/>
            <w:shd w:val="clear" w:color="auto" w:fill="auto"/>
            <w:vAlign w:val="center"/>
          </w:tcPr>
          <w:p w14:paraId="2E40BBA4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¿Es alumno de algún posgrado?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46B4C16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 xml:space="preserve">Si </w:t>
            </w:r>
            <w:sdt>
              <w:sdtPr>
                <w:rPr>
                  <w:rFonts w:asciiTheme="majorHAnsi" w:hAnsiTheme="majorHAnsi" w:cs="Times New Roman"/>
                  <w:sz w:val="20"/>
                  <w:szCs w:val="20"/>
                  <w:lang w:val="es-AR" w:eastAsia="es-ES" w:bidi="en-US"/>
                </w:rPr>
                <w:id w:val="13175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1E3">
                  <w:rPr>
                    <w:rFonts w:ascii="Segoe UI Symbol" w:eastAsia="MS Gothic" w:hAnsi="Segoe UI Symbol" w:cs="Segoe UI Symbol"/>
                    <w:sz w:val="20"/>
                    <w:szCs w:val="20"/>
                    <w:lang w:val="es-AR" w:eastAsia="es-ES" w:bidi="en-US"/>
                  </w:rPr>
                  <w:t>☐</w:t>
                </w:r>
              </w:sdtContent>
            </w:sdt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352A2BD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 xml:space="preserve">No </w:t>
            </w:r>
            <w:sdt>
              <w:sdtPr>
                <w:rPr>
                  <w:rFonts w:asciiTheme="majorHAnsi" w:hAnsiTheme="majorHAnsi" w:cs="Times New Roman"/>
                  <w:sz w:val="20"/>
                  <w:szCs w:val="20"/>
                  <w:lang w:val="es-AR" w:eastAsia="es-ES" w:bidi="en-US"/>
                </w:rPr>
                <w:id w:val="13175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1E3">
                  <w:rPr>
                    <w:rFonts w:ascii="Segoe UI Symbol" w:eastAsia="MS Gothic" w:hAnsi="Segoe UI Symbol" w:cs="Segoe UI Symbol"/>
                    <w:sz w:val="20"/>
                    <w:szCs w:val="20"/>
                    <w:lang w:val="es-AR" w:eastAsia="es-ES" w:bidi="en-US"/>
                  </w:rPr>
                  <w:t>☐</w:t>
                </w:r>
              </w:sdtContent>
            </w:sdt>
          </w:p>
        </w:tc>
        <w:tc>
          <w:tcPr>
            <w:tcW w:w="1252" w:type="pct"/>
            <w:gridSpan w:val="4"/>
            <w:shd w:val="clear" w:color="auto" w:fill="auto"/>
            <w:vAlign w:val="center"/>
          </w:tcPr>
          <w:p w14:paraId="3439EFB9" w14:textId="77777777" w:rsidR="00CA21E3" w:rsidRPr="00CA21E3" w:rsidRDefault="00CA21E3" w:rsidP="00CA21E3">
            <w:pPr>
              <w:jc w:val="right"/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Año que cursa: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  <w:lang w:val="es-AR" w:eastAsia="es-ES"/>
            </w:rPr>
            <w:id w:val="1315610556"/>
            <w:showingPlcHdr/>
            <w:text/>
          </w:sdtPr>
          <w:sdtContent>
            <w:tc>
              <w:tcPr>
                <w:tcW w:w="1298" w:type="pct"/>
                <w:gridSpan w:val="3"/>
                <w:shd w:val="clear" w:color="auto" w:fill="auto"/>
                <w:vAlign w:val="center"/>
              </w:tcPr>
              <w:p w14:paraId="2DAE557D" w14:textId="77777777" w:rsidR="00CA21E3" w:rsidRPr="00CA21E3" w:rsidRDefault="00CA21E3" w:rsidP="00CA21E3">
                <w:pPr>
                  <w:rPr>
                    <w:rFonts w:asciiTheme="majorHAnsi" w:hAnsiTheme="majorHAnsi" w:cs="Times New Roman"/>
                    <w:sz w:val="20"/>
                    <w:szCs w:val="20"/>
                    <w:lang w:val="es-AR" w:eastAsia="es-ES" w:bidi="en-US"/>
                  </w:rPr>
                </w:pPr>
                <w:r w:rsidRPr="00CA21E3">
                  <w:rPr>
                    <w:rFonts w:asciiTheme="majorHAnsi" w:hAnsiTheme="majorHAnsi" w:cs="Times New Roman"/>
                    <w:sz w:val="20"/>
                    <w:szCs w:val="20"/>
                    <w:lang w:val="es-AR" w:eastAsia="es-ES"/>
                  </w:rPr>
                  <w:t>Haga clic aquí para escribir texto.</w:t>
                </w:r>
              </w:p>
            </w:tc>
          </w:sdtContent>
        </w:sdt>
      </w:tr>
      <w:tr w:rsidR="003B3AAE" w:rsidRPr="00846036" w14:paraId="456A85F2" w14:textId="77777777" w:rsidTr="00CA21E3">
        <w:trPr>
          <w:trHeight w:val="432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21441E76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*Nombre Posgrado: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  <w:lang w:val="es-AR" w:eastAsia="es-ES" w:bidi="en-US"/>
            </w:rPr>
            <w:id w:val="470717281"/>
            <w:showingPlcHdr/>
            <w:text/>
          </w:sdtPr>
          <w:sdtContent>
            <w:tc>
              <w:tcPr>
                <w:tcW w:w="3843" w:type="pct"/>
                <w:gridSpan w:val="11"/>
                <w:shd w:val="clear" w:color="auto" w:fill="auto"/>
                <w:vAlign w:val="center"/>
              </w:tcPr>
              <w:p w14:paraId="4D515D06" w14:textId="77777777" w:rsidR="00CA21E3" w:rsidRPr="00CA21E3" w:rsidRDefault="00CA21E3" w:rsidP="00CA21E3">
                <w:pPr>
                  <w:rPr>
                    <w:rFonts w:asciiTheme="majorHAnsi" w:hAnsiTheme="majorHAnsi" w:cs="Times New Roman"/>
                    <w:sz w:val="20"/>
                    <w:szCs w:val="20"/>
                    <w:lang w:val="es-AR" w:eastAsia="es-ES" w:bidi="en-US"/>
                  </w:rPr>
                </w:pPr>
                <w:r w:rsidRPr="00CA21E3">
                  <w:rPr>
                    <w:rFonts w:asciiTheme="majorHAnsi" w:hAnsiTheme="majorHAnsi" w:cs="Times New Roman"/>
                    <w:b/>
                    <w:sz w:val="20"/>
                    <w:szCs w:val="20"/>
                    <w:lang w:val="es-AR" w:eastAsia="es-ES"/>
                  </w:rPr>
                  <w:t>Haga clic aquí para escribir texto.</w:t>
                </w:r>
              </w:p>
            </w:tc>
          </w:sdtContent>
        </w:sdt>
      </w:tr>
      <w:tr w:rsidR="003B3AAE" w:rsidRPr="00846036" w14:paraId="1033F863" w14:textId="77777777" w:rsidTr="00CA21E3">
        <w:trPr>
          <w:trHeight w:val="432"/>
          <w:jc w:val="center"/>
        </w:trPr>
        <w:tc>
          <w:tcPr>
            <w:tcW w:w="11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17BCB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  <w:t>*Universidad: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  <w:lang w:val="es-AR" w:eastAsia="es-ES" w:bidi="en-US"/>
            </w:rPr>
            <w:id w:val="1984805790"/>
            <w:showingPlcHdr/>
            <w:text/>
          </w:sdtPr>
          <w:sdtContent>
            <w:tc>
              <w:tcPr>
                <w:tcW w:w="3843" w:type="pct"/>
                <w:gridSpan w:val="11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816DD49" w14:textId="77777777" w:rsidR="00CA21E3" w:rsidRPr="00CA21E3" w:rsidRDefault="00CA21E3" w:rsidP="00CA21E3">
                <w:pPr>
                  <w:rPr>
                    <w:rFonts w:asciiTheme="majorHAnsi" w:hAnsiTheme="majorHAnsi" w:cs="Times New Roman"/>
                    <w:sz w:val="20"/>
                    <w:szCs w:val="20"/>
                    <w:lang w:val="es-AR" w:eastAsia="es-ES" w:bidi="en-US"/>
                  </w:rPr>
                </w:pPr>
                <w:r w:rsidRPr="00CA21E3">
                  <w:rPr>
                    <w:rFonts w:asciiTheme="majorHAnsi" w:hAnsiTheme="majorHAnsi" w:cs="Times New Roman"/>
                    <w:b/>
                    <w:sz w:val="20"/>
                    <w:szCs w:val="20"/>
                    <w:lang w:val="es-AR" w:eastAsia="es-ES"/>
                  </w:rPr>
                  <w:t>Haga clic aquí para escribir texto.</w:t>
                </w:r>
              </w:p>
            </w:tc>
          </w:sdtContent>
        </w:sdt>
      </w:tr>
      <w:tr w:rsidR="003B3AAE" w:rsidRPr="00846036" w14:paraId="2BA1C379" w14:textId="77777777" w:rsidTr="00CA21E3">
        <w:trPr>
          <w:trHeight w:val="44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CB0A7" w14:textId="77777777" w:rsidR="00CA21E3" w:rsidRPr="00CA21E3" w:rsidRDefault="00CA21E3" w:rsidP="00CA21E3">
            <w:pPr>
              <w:rPr>
                <w:rFonts w:asciiTheme="majorHAnsi" w:hAnsiTheme="majorHAnsi" w:cs="Times New Roman"/>
                <w:sz w:val="20"/>
                <w:szCs w:val="20"/>
                <w:lang w:val="es-AR" w:eastAsia="es-ES" w:bidi="en-US"/>
              </w:rPr>
            </w:pPr>
            <w:r w:rsidRPr="00CA21E3">
              <w:rPr>
                <w:rFonts w:asciiTheme="majorHAnsi" w:hAnsiTheme="majorHAnsi" w:cs="Times New Roman"/>
                <w:sz w:val="16"/>
                <w:szCs w:val="20"/>
                <w:lang w:val="es-AR" w:eastAsia="es-ES" w:bidi="en-US"/>
              </w:rPr>
              <w:lastRenderedPageBreak/>
              <w:t>* Completar solo en caso de ser alumno de un posgrado.</w:t>
            </w:r>
          </w:p>
        </w:tc>
      </w:tr>
    </w:tbl>
    <w:p w14:paraId="1A398D07" w14:textId="2A52922D" w:rsidR="009D2959" w:rsidRDefault="009D2959" w:rsidP="00D97DE1">
      <w:pPr>
        <w:rPr>
          <w:rFonts w:asciiTheme="majorHAnsi" w:hAnsiTheme="majorHAnsi"/>
          <w:lang w:val="es-419"/>
        </w:rPr>
      </w:pPr>
    </w:p>
    <w:p w14:paraId="289CBCB8" w14:textId="77777777" w:rsidR="00C65DE9" w:rsidRPr="005C4B1D" w:rsidRDefault="00C65DE9" w:rsidP="00D97DE1">
      <w:pPr>
        <w:rPr>
          <w:rFonts w:asciiTheme="majorHAnsi" w:hAnsiTheme="majorHAnsi"/>
          <w:lang w:val="es-419"/>
        </w:rPr>
      </w:pPr>
    </w:p>
    <w:tbl>
      <w:tblPr>
        <w:tblpPr w:leftFromText="141" w:rightFromText="141" w:vertAnchor="text" w:horzAnchor="margin" w:tblpXSpec="center" w:tblpY="170"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7"/>
        <w:gridCol w:w="1253"/>
        <w:gridCol w:w="2873"/>
      </w:tblGrid>
      <w:tr w:rsidR="00CA21E3" w:rsidRPr="005C4B1D" w14:paraId="15F5E06C" w14:textId="77777777" w:rsidTr="00C65DE9">
        <w:trPr>
          <w:trHeight w:val="71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DB00D29" w14:textId="77777777" w:rsidR="00CA21E3" w:rsidRPr="005C4B1D" w:rsidRDefault="00CA21E3" w:rsidP="00CA21E3">
            <w:pPr>
              <w:pStyle w:val="Textoindependiente"/>
              <w:spacing w:before="40" w:after="40"/>
              <w:rPr>
                <w:rFonts w:asciiTheme="majorHAnsi" w:hAnsiTheme="majorHAnsi" w:cs="Times New Roman"/>
                <w:b/>
                <w:color w:val="FFFFFF"/>
                <w:sz w:val="20"/>
                <w:szCs w:val="20"/>
                <w:lang w:val="es-AR" w:bidi="en-US"/>
              </w:rPr>
            </w:pPr>
            <w:r w:rsidRPr="005C4B1D">
              <w:rPr>
                <w:rFonts w:asciiTheme="majorHAnsi" w:hAnsiTheme="majorHAnsi" w:cs="Times New Roman"/>
                <w:b/>
                <w:color w:val="FFFFFF"/>
                <w:sz w:val="20"/>
                <w:szCs w:val="20"/>
                <w:lang w:val="es-AR" w:bidi="en-US"/>
              </w:rPr>
              <w:t>2 - Requisitos (no excluyente)</w:t>
            </w:r>
          </w:p>
        </w:tc>
      </w:tr>
      <w:tr w:rsidR="00CA21E3" w:rsidRPr="00846036" w14:paraId="250BF5DB" w14:textId="77777777" w:rsidTr="00C65DE9">
        <w:trPr>
          <w:trHeight w:val="71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4AF52E6" w14:textId="77777777" w:rsidR="00CA21E3" w:rsidRPr="005C4B1D" w:rsidRDefault="00CA21E3" w:rsidP="00CA21E3">
            <w:pPr>
              <w:pStyle w:val="Textoindependiente"/>
              <w:rPr>
                <w:rFonts w:asciiTheme="majorHAnsi" w:hAnsiTheme="majorHAnsi" w:cs="Times New Roman"/>
                <w:sz w:val="20"/>
                <w:szCs w:val="20"/>
                <w:lang w:val="es-AR" w:bidi="en-US"/>
              </w:rPr>
            </w:pPr>
            <w:r w:rsidRPr="005C4B1D">
              <w:rPr>
                <w:rFonts w:asciiTheme="majorHAnsi" w:hAnsiTheme="majorHAnsi" w:cs="Times New Roman"/>
                <w:i/>
                <w:sz w:val="20"/>
                <w:szCs w:val="20"/>
                <w:lang w:val="es-AR" w:bidi="en-US"/>
              </w:rPr>
              <w:t>Los prácticos se realizarán individualmente, por lo que es de gran utilidad que el participante cuente con una notebook para trabajar en el curso.</w:t>
            </w:r>
          </w:p>
        </w:tc>
      </w:tr>
      <w:tr w:rsidR="00CA21E3" w:rsidRPr="005C4B1D" w14:paraId="5C96D35D" w14:textId="77777777" w:rsidTr="00C65DE9">
        <w:trPr>
          <w:trHeight w:val="426"/>
        </w:trPr>
        <w:tc>
          <w:tcPr>
            <w:tcW w:w="2827" w:type="pct"/>
            <w:shd w:val="clear" w:color="auto" w:fill="auto"/>
            <w:vAlign w:val="center"/>
          </w:tcPr>
          <w:p w14:paraId="56E3A428" w14:textId="77777777" w:rsidR="00CA21E3" w:rsidRPr="005C4B1D" w:rsidRDefault="00CA21E3" w:rsidP="00CA21E3">
            <w:pPr>
              <w:pStyle w:val="Textoindependiente"/>
              <w:rPr>
                <w:rFonts w:asciiTheme="majorHAnsi" w:hAnsiTheme="majorHAnsi" w:cs="Times New Roman"/>
                <w:i/>
                <w:sz w:val="20"/>
                <w:szCs w:val="20"/>
                <w:lang w:val="es-AR" w:bidi="en-US"/>
              </w:rPr>
            </w:pPr>
            <w:r w:rsidRPr="005C4B1D">
              <w:rPr>
                <w:rFonts w:asciiTheme="majorHAnsi" w:hAnsiTheme="majorHAnsi" w:cs="Times New Roman"/>
                <w:i/>
                <w:sz w:val="20"/>
                <w:szCs w:val="20"/>
                <w:shd w:val="clear" w:color="auto" w:fill="FFFFFF"/>
                <w:lang w:val="es-AR"/>
              </w:rPr>
              <w:t>¿Dispone de una notebook que puede traer?: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761D64F3" w14:textId="77777777" w:rsidR="00CA21E3" w:rsidRPr="005C4B1D" w:rsidRDefault="00CA21E3" w:rsidP="00CA21E3">
            <w:pPr>
              <w:pStyle w:val="Textoindependiente"/>
              <w:rPr>
                <w:rFonts w:asciiTheme="majorHAnsi" w:hAnsiTheme="majorHAnsi" w:cs="Times New Roman"/>
                <w:sz w:val="20"/>
                <w:szCs w:val="20"/>
                <w:lang w:val="es-AR" w:bidi="en-US"/>
              </w:rPr>
            </w:pPr>
            <w:r w:rsidRPr="005C4B1D">
              <w:rPr>
                <w:rFonts w:asciiTheme="majorHAnsi" w:hAnsiTheme="majorHAnsi" w:cs="Times New Roman"/>
                <w:sz w:val="20"/>
                <w:szCs w:val="20"/>
                <w:lang w:val="es-AR" w:bidi="en-US"/>
              </w:rPr>
              <w:t xml:space="preserve">Si </w:t>
            </w:r>
            <w:sdt>
              <w:sdtPr>
                <w:rPr>
                  <w:rFonts w:asciiTheme="majorHAnsi" w:hAnsiTheme="majorHAnsi" w:cs="Times New Roman"/>
                  <w:sz w:val="20"/>
                  <w:szCs w:val="20"/>
                  <w:lang w:val="es-AR" w:bidi="en-US"/>
                </w:rPr>
                <w:id w:val="168963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4B1D">
                  <w:rPr>
                    <w:rFonts w:ascii="Segoe UI Symbol" w:eastAsia="MS Gothic" w:hAnsi="Segoe UI Symbol" w:cs="Segoe UI Symbol"/>
                    <w:sz w:val="20"/>
                    <w:szCs w:val="20"/>
                    <w:lang w:val="es-AR" w:bidi="en-US"/>
                  </w:rPr>
                  <w:t>☐</w:t>
                </w:r>
              </w:sdtContent>
            </w:sdt>
          </w:p>
        </w:tc>
        <w:tc>
          <w:tcPr>
            <w:tcW w:w="1513" w:type="pct"/>
            <w:shd w:val="clear" w:color="auto" w:fill="auto"/>
            <w:vAlign w:val="center"/>
          </w:tcPr>
          <w:p w14:paraId="60B6B6FC" w14:textId="77777777" w:rsidR="00CA21E3" w:rsidRPr="005C4B1D" w:rsidRDefault="00CA21E3" w:rsidP="00CA21E3">
            <w:pPr>
              <w:pStyle w:val="Textoindependiente"/>
              <w:rPr>
                <w:rFonts w:asciiTheme="majorHAnsi" w:hAnsiTheme="majorHAnsi" w:cs="Times New Roman"/>
                <w:sz w:val="20"/>
                <w:szCs w:val="20"/>
                <w:lang w:val="es-AR" w:bidi="en-US"/>
              </w:rPr>
            </w:pPr>
            <w:r w:rsidRPr="005C4B1D">
              <w:rPr>
                <w:rFonts w:asciiTheme="majorHAnsi" w:hAnsiTheme="majorHAnsi" w:cs="Times New Roman"/>
                <w:sz w:val="20"/>
                <w:szCs w:val="20"/>
                <w:lang w:val="es-AR" w:bidi="en-US"/>
              </w:rPr>
              <w:t xml:space="preserve">No </w:t>
            </w:r>
            <w:sdt>
              <w:sdtPr>
                <w:rPr>
                  <w:rFonts w:asciiTheme="majorHAnsi" w:hAnsiTheme="majorHAnsi" w:cs="Times New Roman"/>
                  <w:sz w:val="20"/>
                  <w:szCs w:val="20"/>
                  <w:lang w:val="es-AR" w:bidi="en-US"/>
                </w:rPr>
                <w:id w:val="97941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4B1D">
                  <w:rPr>
                    <w:rFonts w:ascii="Segoe UI Symbol" w:eastAsia="MS Gothic" w:hAnsi="Segoe UI Symbol" w:cs="Segoe UI Symbol"/>
                    <w:sz w:val="20"/>
                    <w:szCs w:val="20"/>
                    <w:lang w:val="es-AR" w:bidi="en-US"/>
                  </w:rPr>
                  <w:t>☐</w:t>
                </w:r>
              </w:sdtContent>
            </w:sdt>
          </w:p>
        </w:tc>
      </w:tr>
      <w:tr w:rsidR="00CA21E3" w:rsidRPr="005C4B1D" w14:paraId="6667219D" w14:textId="77777777" w:rsidTr="00C65DE9">
        <w:trPr>
          <w:trHeight w:val="25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1376D41" w14:textId="77777777" w:rsidR="00CA21E3" w:rsidRPr="005C4B1D" w:rsidRDefault="00CA21E3" w:rsidP="00CA21E3">
            <w:pPr>
              <w:pStyle w:val="Textoindependiente"/>
              <w:rPr>
                <w:rFonts w:asciiTheme="majorHAnsi" w:hAnsiTheme="majorHAnsi" w:cs="Times New Roman"/>
                <w:i/>
                <w:sz w:val="20"/>
                <w:szCs w:val="20"/>
                <w:lang w:val="es-AR" w:bidi="en-US"/>
              </w:rPr>
            </w:pPr>
          </w:p>
        </w:tc>
      </w:tr>
      <w:tr w:rsidR="00CA21E3" w:rsidRPr="00846036" w14:paraId="583B3425" w14:textId="77777777" w:rsidTr="00C65DE9">
        <w:trPr>
          <w:trHeight w:val="3783"/>
        </w:trPr>
        <w:tc>
          <w:tcPr>
            <w:tcW w:w="5000" w:type="pct"/>
            <w:gridSpan w:val="3"/>
            <w:shd w:val="clear" w:color="auto" w:fill="auto"/>
          </w:tcPr>
          <w:tbl>
            <w:tblPr>
              <w:tblpPr w:leftFromText="141" w:rightFromText="141" w:vertAnchor="page" w:horzAnchor="margin" w:tblpX="-147" w:tblpY="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267"/>
            </w:tblGrid>
            <w:tr w:rsidR="00CA21E3" w:rsidRPr="005C4B1D" w14:paraId="0BB5559B" w14:textId="77777777" w:rsidTr="00C65DE9">
              <w:trPr>
                <w:trHeight w:val="245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000000"/>
                  <w:vAlign w:val="center"/>
                </w:tcPr>
                <w:p w14:paraId="1D817D6C" w14:textId="39420F64" w:rsidR="00CA21E3" w:rsidRPr="005C4B1D" w:rsidRDefault="00CA21E3" w:rsidP="00CA21E3">
                  <w:pPr>
                    <w:pStyle w:val="Textoindependiente"/>
                    <w:spacing w:before="40" w:after="40"/>
                    <w:rPr>
                      <w:rFonts w:asciiTheme="majorHAnsi" w:hAnsiTheme="majorHAnsi" w:cs="Times New Roman"/>
                      <w:b/>
                      <w:color w:val="FFFFFF"/>
                      <w:sz w:val="20"/>
                      <w:szCs w:val="20"/>
                      <w:lang w:val="es-AR" w:bidi="en-US"/>
                    </w:rPr>
                  </w:pPr>
                  <w:r w:rsidRPr="005C4B1D">
                    <w:rPr>
                      <w:rFonts w:asciiTheme="majorHAnsi" w:hAnsiTheme="majorHAnsi" w:cs="Times New Roman"/>
                      <w:b/>
                      <w:color w:val="FFFFFF"/>
                      <w:sz w:val="20"/>
                      <w:szCs w:val="20"/>
                      <w:lang w:val="es-AR" w:bidi="en-US"/>
                    </w:rPr>
                    <w:t xml:space="preserve">3 - Interés en el </w:t>
                  </w:r>
                  <w:r w:rsidR="00C65DE9">
                    <w:rPr>
                      <w:rFonts w:asciiTheme="majorHAnsi" w:hAnsiTheme="majorHAnsi" w:cs="Times New Roman"/>
                      <w:b/>
                      <w:color w:val="FFFFFF"/>
                      <w:sz w:val="20"/>
                      <w:szCs w:val="20"/>
                      <w:lang w:val="es-AR" w:bidi="en-US"/>
                    </w:rPr>
                    <w:t>Curso</w:t>
                  </w:r>
                </w:p>
              </w:tc>
            </w:tr>
            <w:tr w:rsidR="00CA21E3" w:rsidRPr="00846036" w14:paraId="472AF657" w14:textId="77777777" w:rsidTr="00C65DE9">
              <w:trPr>
                <w:trHeight w:val="292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46A1C5B8" w14:textId="1E86C970" w:rsidR="00CA21E3" w:rsidRPr="005C4B1D" w:rsidRDefault="00CA21E3" w:rsidP="00CA21E3">
                  <w:pPr>
                    <w:pStyle w:val="Textoindependiente"/>
                    <w:spacing w:before="120" w:after="120"/>
                    <w:rPr>
                      <w:rFonts w:asciiTheme="majorHAnsi" w:hAnsiTheme="majorHAnsi" w:cs="Times New Roman"/>
                      <w:sz w:val="20"/>
                      <w:szCs w:val="20"/>
                      <w:lang w:val="es-AR" w:bidi="en-US"/>
                    </w:rPr>
                  </w:pPr>
                  <w:r w:rsidRPr="005C4B1D">
                    <w:rPr>
                      <w:rFonts w:asciiTheme="majorHAnsi" w:hAnsiTheme="majorHAnsi" w:cs="Times New Roman"/>
                      <w:sz w:val="20"/>
                      <w:szCs w:val="20"/>
                      <w:lang w:val="es-AR" w:bidi="en-US"/>
                    </w:rPr>
                    <w:t xml:space="preserve">Deje una reseña de su interés en la presente actividad, </w:t>
                  </w:r>
                  <w:r w:rsidRPr="005C4B1D">
                    <w:rPr>
                      <w:rFonts w:asciiTheme="majorHAnsi" w:hAnsiTheme="majorHAnsi" w:cs="Times New Roman"/>
                      <w:color w:val="000000"/>
                      <w:sz w:val="20"/>
                      <w:szCs w:val="20"/>
                      <w:lang w:val="es-MX" w:eastAsia="es-ES"/>
                    </w:rPr>
                    <w:t>expresado en forma clara y completa</w:t>
                  </w:r>
                  <w:r w:rsidR="00A62AC6">
                    <w:rPr>
                      <w:rFonts w:asciiTheme="majorHAnsi" w:hAnsiTheme="majorHAnsi" w:cs="Times New Roman"/>
                      <w:color w:val="000000"/>
                      <w:sz w:val="20"/>
                      <w:szCs w:val="20"/>
                      <w:lang w:val="es-MX" w:eastAsia="es-ES"/>
                    </w:rPr>
                    <w:t xml:space="preserve">. Esta referencia será tenida </w:t>
                  </w:r>
                  <w:r w:rsidRPr="005C4B1D">
                    <w:rPr>
                      <w:rFonts w:asciiTheme="majorHAnsi" w:hAnsiTheme="majorHAnsi" w:cs="Times New Roman"/>
                      <w:color w:val="000000"/>
                      <w:sz w:val="20"/>
                      <w:szCs w:val="20"/>
                      <w:lang w:val="es-MX" w:eastAsia="es-ES"/>
                    </w:rPr>
                    <w:t>muy en cuenta al momento de la evaluación y selección</w:t>
                  </w:r>
                  <w:r w:rsidRPr="005C4B1D">
                    <w:rPr>
                      <w:rFonts w:asciiTheme="majorHAnsi" w:hAnsiTheme="majorHAnsi" w:cs="Times New Roman"/>
                      <w:sz w:val="20"/>
                      <w:szCs w:val="20"/>
                      <w:lang w:val="es-AR" w:bidi="en-US"/>
                    </w:rPr>
                    <w:t>.</w:t>
                  </w:r>
                </w:p>
              </w:tc>
            </w:tr>
          </w:tbl>
          <w:p w14:paraId="563940EB" w14:textId="77777777" w:rsidR="00CA21E3" w:rsidRPr="005C4B1D" w:rsidRDefault="00CA21E3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6D7C64FD" w14:textId="77777777" w:rsidR="00CA21E3" w:rsidRPr="005C4B1D" w:rsidRDefault="00CA21E3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</w:tc>
      </w:tr>
      <w:tr w:rsidR="00CA21E3" w:rsidRPr="005C4B1D" w14:paraId="774776EC" w14:textId="77777777" w:rsidTr="00C65DE9">
        <w:trPr>
          <w:trHeight w:val="280"/>
        </w:trPr>
        <w:tc>
          <w:tcPr>
            <w:tcW w:w="5000" w:type="pct"/>
            <w:gridSpan w:val="3"/>
            <w:shd w:val="clear" w:color="auto" w:fill="000000" w:themeFill="text1"/>
          </w:tcPr>
          <w:p w14:paraId="724C618E" w14:textId="77777777" w:rsidR="00CA21E3" w:rsidRPr="005C4B1D" w:rsidRDefault="00CA21E3" w:rsidP="00CA21E3">
            <w:pPr>
              <w:pStyle w:val="Textoindependiente"/>
              <w:spacing w:before="40" w:after="40"/>
              <w:rPr>
                <w:rFonts w:asciiTheme="majorHAnsi" w:hAnsiTheme="majorHAnsi" w:cs="Times New Roman"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  <w:r w:rsidRPr="005C4B1D">
              <w:rPr>
                <w:rFonts w:asciiTheme="majorHAnsi" w:hAnsiTheme="majorHAnsi" w:cs="Times New Roman"/>
                <w:b/>
                <w:color w:val="FFFFFF"/>
                <w:sz w:val="20"/>
                <w:szCs w:val="20"/>
                <w:lang w:val="es-AR" w:bidi="en-US"/>
              </w:rPr>
              <w:t>4 - Comentarios / Aclaraciones</w:t>
            </w:r>
          </w:p>
        </w:tc>
      </w:tr>
      <w:tr w:rsidR="00CA21E3" w:rsidRPr="00846036" w14:paraId="1DDE2B85" w14:textId="77777777" w:rsidTr="00C65DE9">
        <w:trPr>
          <w:trHeight w:val="1452"/>
        </w:trPr>
        <w:tc>
          <w:tcPr>
            <w:tcW w:w="5000" w:type="pct"/>
            <w:gridSpan w:val="3"/>
            <w:shd w:val="clear" w:color="auto" w:fill="auto"/>
          </w:tcPr>
          <w:p w14:paraId="0BAA4322" w14:textId="77777777" w:rsidR="00CA21E3" w:rsidRPr="005C4B1D" w:rsidRDefault="00000000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rFonts w:asciiTheme="majorHAnsi" w:hAnsiTheme="majorHAnsi" w:cs="Times New Roman"/>
                  <w:i/>
                  <w:color w:val="222222"/>
                  <w:sz w:val="20"/>
                  <w:szCs w:val="20"/>
                  <w:shd w:val="clear" w:color="auto" w:fill="FFFFFF"/>
                  <w:lang w:val="es-AR"/>
                </w:rPr>
                <w:id w:val="255714889"/>
                <w:showingPlcHdr/>
                <w:text/>
              </w:sdtPr>
              <w:sdtContent>
                <w:r w:rsidR="00CA21E3" w:rsidRPr="005C4B1D">
                  <w:rPr>
                    <w:rStyle w:val="Textodelmarcadordeposicin"/>
                    <w:rFonts w:asciiTheme="majorHAnsi" w:hAnsiTheme="majorHAnsi" w:cs="Times New Roman"/>
                    <w:i/>
                    <w:sz w:val="20"/>
                    <w:szCs w:val="20"/>
                    <w:lang w:val="es-AR"/>
                  </w:rPr>
                  <w:t>Haga clic aquí para escribir texto.</w:t>
                </w:r>
              </w:sdtContent>
            </w:sdt>
          </w:p>
        </w:tc>
      </w:tr>
      <w:tr w:rsidR="00C65DE9" w:rsidRPr="00C65DE9" w14:paraId="07B874F7" w14:textId="77777777" w:rsidTr="00C65DE9">
        <w:trPr>
          <w:trHeight w:val="350"/>
        </w:trPr>
        <w:tc>
          <w:tcPr>
            <w:tcW w:w="5000" w:type="pct"/>
            <w:gridSpan w:val="3"/>
            <w:shd w:val="clear" w:color="auto" w:fill="000000" w:themeFill="text1"/>
          </w:tcPr>
          <w:p w14:paraId="081E2685" w14:textId="3A27A16B" w:rsidR="00C65DE9" w:rsidRPr="00C65DE9" w:rsidRDefault="00C65DE9" w:rsidP="00C65DE9">
            <w:pPr>
              <w:pStyle w:val="Textoindependiente"/>
              <w:spacing w:before="40" w:after="40"/>
              <w:rPr>
                <w:rFonts w:asciiTheme="majorHAnsi" w:hAnsiTheme="majorHAnsi" w:cs="Times New Roman"/>
                <w:b/>
                <w:bCs/>
                <w:iCs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  <w:r w:rsidRPr="00C65DE9">
              <w:rPr>
                <w:rFonts w:asciiTheme="majorHAnsi" w:hAnsiTheme="majorHAnsi" w:cs="Times New Roman"/>
                <w:b/>
                <w:bCs/>
                <w:iCs/>
                <w:color w:val="FFFFFF" w:themeColor="background1"/>
                <w:sz w:val="20"/>
                <w:szCs w:val="20"/>
                <w:highlight w:val="black"/>
                <w:shd w:val="clear" w:color="auto" w:fill="FFFFFF"/>
                <w:lang w:val="es-AR"/>
              </w:rPr>
              <w:t>5</w:t>
            </w:r>
            <w:r>
              <w:rPr>
                <w:rFonts w:asciiTheme="majorHAnsi" w:hAnsiTheme="majorHAnsi" w:cs="Times New Roman"/>
                <w:b/>
                <w:bCs/>
                <w:iCs/>
                <w:color w:val="FFFFFF" w:themeColor="background1"/>
                <w:sz w:val="20"/>
                <w:szCs w:val="20"/>
                <w:highlight w:val="black"/>
                <w:shd w:val="clear" w:color="auto" w:fill="FFFFFF"/>
                <w:lang w:val="es-AR"/>
              </w:rPr>
              <w:t xml:space="preserve">- </w:t>
            </w:r>
            <w:r w:rsidRPr="00C65DE9">
              <w:rPr>
                <w:rFonts w:asciiTheme="majorHAnsi" w:hAnsiTheme="majorHAnsi" w:cs="Times New Roman"/>
                <w:b/>
                <w:bCs/>
                <w:iCs/>
                <w:color w:val="FFFFFF" w:themeColor="background1"/>
                <w:sz w:val="20"/>
                <w:szCs w:val="20"/>
                <w:highlight w:val="black"/>
                <w:shd w:val="clear" w:color="auto" w:fill="FFFFFF"/>
                <w:lang w:val="es-AR"/>
              </w:rPr>
              <w:t>Agregue  CV resumido</w:t>
            </w:r>
          </w:p>
        </w:tc>
      </w:tr>
      <w:tr w:rsidR="00C65DE9" w:rsidRPr="00C65DE9" w14:paraId="7FBE907B" w14:textId="77777777" w:rsidTr="00C65DE9">
        <w:trPr>
          <w:trHeight w:val="1452"/>
        </w:trPr>
        <w:tc>
          <w:tcPr>
            <w:tcW w:w="5000" w:type="pct"/>
            <w:gridSpan w:val="3"/>
            <w:shd w:val="clear" w:color="auto" w:fill="auto"/>
          </w:tcPr>
          <w:p w14:paraId="422FFA3C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1A161A10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5ED3B331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40E591CC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0A8F7AAD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74E745CD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7674EAE8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7A1F8060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2871CDB4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19F9EBF6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18323602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37D064DA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05439A62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7799F97E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0B17BB78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  <w:p w14:paraId="531C4CE3" w14:textId="77777777" w:rsidR="00C65DE9" w:rsidRDefault="00C65DE9" w:rsidP="00CA21E3">
            <w:pPr>
              <w:pStyle w:val="Textoindependiente"/>
              <w:rPr>
                <w:rFonts w:asciiTheme="majorHAnsi" w:hAnsiTheme="majorHAnsi" w:cs="Times New Roman"/>
                <w:i/>
                <w:color w:val="222222"/>
                <w:sz w:val="20"/>
                <w:szCs w:val="20"/>
                <w:shd w:val="clear" w:color="auto" w:fill="FFFFFF"/>
                <w:lang w:val="es-AR"/>
              </w:rPr>
            </w:pPr>
          </w:p>
        </w:tc>
      </w:tr>
    </w:tbl>
    <w:p w14:paraId="1473C718" w14:textId="77777777" w:rsidR="001A0861" w:rsidRPr="005C4B1D" w:rsidRDefault="001A0861" w:rsidP="004D3D04">
      <w:pPr>
        <w:rPr>
          <w:rFonts w:asciiTheme="majorHAnsi" w:hAnsiTheme="majorHAnsi"/>
          <w:lang w:val="es-AR"/>
        </w:rPr>
      </w:pPr>
    </w:p>
    <w:sectPr w:rsidR="001A0861" w:rsidRPr="005C4B1D" w:rsidSect="00974D85">
      <w:headerReference w:type="default" r:id="rId8"/>
      <w:pgSz w:w="11907" w:h="16839"/>
      <w:pgMar w:top="1440" w:right="1440" w:bottom="1440" w:left="1440" w:header="14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ACAE3" w14:textId="77777777" w:rsidR="00256EF7" w:rsidRDefault="00256EF7" w:rsidP="00D72F71">
      <w:r>
        <w:separator/>
      </w:r>
    </w:p>
  </w:endnote>
  <w:endnote w:type="continuationSeparator" w:id="0">
    <w:p w14:paraId="2ACC2BC4" w14:textId="77777777" w:rsidR="00256EF7" w:rsidRDefault="00256EF7" w:rsidP="00D7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DC54C" w14:textId="77777777" w:rsidR="00256EF7" w:rsidRDefault="00256EF7" w:rsidP="00D72F71">
      <w:r>
        <w:separator/>
      </w:r>
    </w:p>
  </w:footnote>
  <w:footnote w:type="continuationSeparator" w:id="0">
    <w:p w14:paraId="0975C573" w14:textId="77777777" w:rsidR="00256EF7" w:rsidRDefault="00256EF7" w:rsidP="00D7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F9EFD" w14:textId="7B74A830" w:rsidR="00AB369B" w:rsidRDefault="00974D85" w:rsidP="00AB369B">
    <w:pPr>
      <w:pStyle w:val="Encabezado"/>
      <w:tabs>
        <w:tab w:val="clear" w:pos="4252"/>
        <w:tab w:val="clear" w:pos="8504"/>
        <w:tab w:val="left" w:pos="265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052E7F" wp14:editId="1A82E5FB">
          <wp:simplePos x="0" y="0"/>
          <wp:positionH relativeFrom="margin">
            <wp:posOffset>4953000</wp:posOffset>
          </wp:positionH>
          <wp:positionV relativeFrom="paragraph">
            <wp:posOffset>-221615</wp:posOffset>
          </wp:positionV>
          <wp:extent cx="810895" cy="441960"/>
          <wp:effectExtent l="0" t="0" r="0" b="0"/>
          <wp:wrapSquare wrapText="bothSides"/>
          <wp:docPr id="276000342" name="Imagen 6" descr="Gráfico de proyección solar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00342" name="Imagen 6" descr="Gráfico de proyección solar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BFB4218" wp14:editId="76F74FFF">
          <wp:simplePos x="0" y="0"/>
          <wp:positionH relativeFrom="page">
            <wp:posOffset>4282440</wp:posOffset>
          </wp:positionH>
          <wp:positionV relativeFrom="paragraph">
            <wp:posOffset>-227330</wp:posOffset>
          </wp:positionV>
          <wp:extent cx="1524000" cy="398780"/>
          <wp:effectExtent l="0" t="0" r="0" b="1270"/>
          <wp:wrapSquare wrapText="bothSides"/>
          <wp:docPr id="1491704813" name="Imagen 7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903486" name="Imagen 7" descr="Interfaz de usuario gráfica,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CB4BA2E" wp14:editId="0CDF1178">
          <wp:simplePos x="0" y="0"/>
          <wp:positionH relativeFrom="margin">
            <wp:posOffset>2326005</wp:posOffset>
          </wp:positionH>
          <wp:positionV relativeFrom="paragraph">
            <wp:posOffset>-122555</wp:posOffset>
          </wp:positionV>
          <wp:extent cx="965200" cy="262890"/>
          <wp:effectExtent l="0" t="0" r="6350" b="3810"/>
          <wp:wrapSquare wrapText="bothSides"/>
          <wp:docPr id="13187430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DBD73F" wp14:editId="57D1355B">
          <wp:simplePos x="0" y="0"/>
          <wp:positionH relativeFrom="column">
            <wp:posOffset>1211580</wp:posOffset>
          </wp:positionH>
          <wp:positionV relativeFrom="paragraph">
            <wp:posOffset>-164465</wp:posOffset>
          </wp:positionV>
          <wp:extent cx="1074420" cy="316865"/>
          <wp:effectExtent l="0" t="0" r="0" b="6985"/>
          <wp:wrapSquare wrapText="bothSides"/>
          <wp:docPr id="5371237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sz w:val="36"/>
        <w:szCs w:val="36"/>
        <w:lang w:val="es-ES" w:eastAsia="es-ES"/>
      </w:rPr>
      <w:drawing>
        <wp:anchor distT="0" distB="0" distL="114300" distR="114300" simplePos="0" relativeHeight="251658240" behindDoc="0" locked="0" layoutInCell="1" allowOverlap="1" wp14:anchorId="3A96DB89" wp14:editId="53347123">
          <wp:simplePos x="0" y="0"/>
          <wp:positionH relativeFrom="margin">
            <wp:align>left</wp:align>
          </wp:positionH>
          <wp:positionV relativeFrom="paragraph">
            <wp:posOffset>-142240</wp:posOffset>
          </wp:positionV>
          <wp:extent cx="1127760" cy="337185"/>
          <wp:effectExtent l="0" t="0" r="0" b="5715"/>
          <wp:wrapSquare wrapText="bothSides"/>
          <wp:docPr id="1915896261" name="Imagen 1915896261" descr="http://www.agro.unc.edu.ar/~comunicaciones/wp-content/uploads/2014/11/LAMAR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www.agro.unc.edu.ar/~comunicaciones/wp-content/uploads/2014/11/LAMARX.jpg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7" t="7739" b="10818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6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34D54"/>
    <w:multiLevelType w:val="hybridMultilevel"/>
    <w:tmpl w:val="C1BE2922"/>
    <w:lvl w:ilvl="0" w:tplc="3564B4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2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72"/>
    <w:rsid w:val="0000780A"/>
    <w:rsid w:val="00024809"/>
    <w:rsid w:val="000813E8"/>
    <w:rsid w:val="000958FE"/>
    <w:rsid w:val="001002C9"/>
    <w:rsid w:val="001070C9"/>
    <w:rsid w:val="00131526"/>
    <w:rsid w:val="001543DC"/>
    <w:rsid w:val="00171C5C"/>
    <w:rsid w:val="00176A3E"/>
    <w:rsid w:val="00180D64"/>
    <w:rsid w:val="001A0861"/>
    <w:rsid w:val="001A1B1C"/>
    <w:rsid w:val="001C6B59"/>
    <w:rsid w:val="00256EF7"/>
    <w:rsid w:val="00276D7D"/>
    <w:rsid w:val="0028305E"/>
    <w:rsid w:val="002B4A4E"/>
    <w:rsid w:val="002C5E1E"/>
    <w:rsid w:val="002D11D4"/>
    <w:rsid w:val="002D424A"/>
    <w:rsid w:val="00330982"/>
    <w:rsid w:val="003361CA"/>
    <w:rsid w:val="003527A9"/>
    <w:rsid w:val="00353F0A"/>
    <w:rsid w:val="00367D0B"/>
    <w:rsid w:val="0037044F"/>
    <w:rsid w:val="003818B1"/>
    <w:rsid w:val="0038593C"/>
    <w:rsid w:val="003A001E"/>
    <w:rsid w:val="003B3AAE"/>
    <w:rsid w:val="003B7EDC"/>
    <w:rsid w:val="003D33E9"/>
    <w:rsid w:val="003F2E67"/>
    <w:rsid w:val="004202D8"/>
    <w:rsid w:val="004203C3"/>
    <w:rsid w:val="00427E8C"/>
    <w:rsid w:val="0045508E"/>
    <w:rsid w:val="00476498"/>
    <w:rsid w:val="004804D0"/>
    <w:rsid w:val="004B674B"/>
    <w:rsid w:val="004C4377"/>
    <w:rsid w:val="004C5961"/>
    <w:rsid w:val="004C76AA"/>
    <w:rsid w:val="004D3D04"/>
    <w:rsid w:val="00511053"/>
    <w:rsid w:val="0052068D"/>
    <w:rsid w:val="00574AFE"/>
    <w:rsid w:val="005A4F75"/>
    <w:rsid w:val="005C4B1D"/>
    <w:rsid w:val="005D3F44"/>
    <w:rsid w:val="005D4D86"/>
    <w:rsid w:val="005F0AC9"/>
    <w:rsid w:val="006142D0"/>
    <w:rsid w:val="00614324"/>
    <w:rsid w:val="00621CEC"/>
    <w:rsid w:val="00627B72"/>
    <w:rsid w:val="00651C17"/>
    <w:rsid w:val="006607D2"/>
    <w:rsid w:val="0066408D"/>
    <w:rsid w:val="00675930"/>
    <w:rsid w:val="0069691B"/>
    <w:rsid w:val="006C4E49"/>
    <w:rsid w:val="006F2145"/>
    <w:rsid w:val="006F7786"/>
    <w:rsid w:val="007134EB"/>
    <w:rsid w:val="00741CC3"/>
    <w:rsid w:val="00787146"/>
    <w:rsid w:val="007C6E99"/>
    <w:rsid w:val="0082354D"/>
    <w:rsid w:val="0082544D"/>
    <w:rsid w:val="00834150"/>
    <w:rsid w:val="00846036"/>
    <w:rsid w:val="008504D1"/>
    <w:rsid w:val="00884CB9"/>
    <w:rsid w:val="0089155C"/>
    <w:rsid w:val="00892093"/>
    <w:rsid w:val="008A3E31"/>
    <w:rsid w:val="008E3171"/>
    <w:rsid w:val="008E4EB4"/>
    <w:rsid w:val="008F4B01"/>
    <w:rsid w:val="00961D55"/>
    <w:rsid w:val="0096262C"/>
    <w:rsid w:val="009743D0"/>
    <w:rsid w:val="00974D85"/>
    <w:rsid w:val="009C5C59"/>
    <w:rsid w:val="009D2959"/>
    <w:rsid w:val="009D7F64"/>
    <w:rsid w:val="00A028D1"/>
    <w:rsid w:val="00A45CC0"/>
    <w:rsid w:val="00A62AC6"/>
    <w:rsid w:val="00A83725"/>
    <w:rsid w:val="00AB369B"/>
    <w:rsid w:val="00AB78CC"/>
    <w:rsid w:val="00AE15CD"/>
    <w:rsid w:val="00AE18D9"/>
    <w:rsid w:val="00B02046"/>
    <w:rsid w:val="00B514C6"/>
    <w:rsid w:val="00B64F9E"/>
    <w:rsid w:val="00B92F3A"/>
    <w:rsid w:val="00BA169D"/>
    <w:rsid w:val="00BA1A98"/>
    <w:rsid w:val="00BA66B3"/>
    <w:rsid w:val="00C0080D"/>
    <w:rsid w:val="00C063CE"/>
    <w:rsid w:val="00C65DE9"/>
    <w:rsid w:val="00C97757"/>
    <w:rsid w:val="00CA21E3"/>
    <w:rsid w:val="00CA7BB4"/>
    <w:rsid w:val="00CB5C5F"/>
    <w:rsid w:val="00D109D7"/>
    <w:rsid w:val="00D46CC1"/>
    <w:rsid w:val="00D51FFE"/>
    <w:rsid w:val="00D72F71"/>
    <w:rsid w:val="00D97DE1"/>
    <w:rsid w:val="00DC47CC"/>
    <w:rsid w:val="00E14CFF"/>
    <w:rsid w:val="00E43B99"/>
    <w:rsid w:val="00E549C6"/>
    <w:rsid w:val="00E732ED"/>
    <w:rsid w:val="00E943D9"/>
    <w:rsid w:val="00EA56B9"/>
    <w:rsid w:val="00EF0429"/>
    <w:rsid w:val="00F0472C"/>
    <w:rsid w:val="00F072E5"/>
    <w:rsid w:val="00F54CA3"/>
    <w:rsid w:val="00F9619D"/>
    <w:rsid w:val="00F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D2863"/>
  <w15:docId w15:val="{BD6D5F97-9B74-405D-B7A7-6F233856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link w:val="Textoindependiente"/>
  </w:style>
  <w:style w:type="paragraph" w:styleId="Textoindependiente">
    <w:name w:val="Body Text"/>
    <w:basedOn w:val="Normal"/>
    <w:link w:val="TextoindependienteCar"/>
    <w:rPr>
      <w:sz w:val="19"/>
      <w:szCs w:val="19"/>
    </w:rPr>
  </w:style>
  <w:style w:type="paragraph" w:styleId="Textoindependiente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oindependiente3">
    <w:name w:val="Body Text 3"/>
    <w:basedOn w:val="Normal"/>
    <w:pPr>
      <w:jc w:val="center"/>
    </w:pPr>
    <w:rPr>
      <w:sz w:val="16"/>
      <w:szCs w:val="16"/>
    </w:rPr>
  </w:style>
  <w:style w:type="paragraph" w:customStyle="1" w:styleId="Casilladeverificacin">
    <w:name w:val="Casilla de verificación"/>
    <w:basedOn w:val="Normal"/>
    <w:next w:val="Normal"/>
    <w:pPr>
      <w:jc w:val="center"/>
    </w:pPr>
    <w:rPr>
      <w:sz w:val="19"/>
      <w:szCs w:val="19"/>
      <w:lang w:bidi="en-US"/>
    </w:rPr>
  </w:style>
  <w:style w:type="character" w:customStyle="1" w:styleId="FieldTextChar">
    <w:name w:val="Field Text Char"/>
    <w:link w:val="Textodecampo"/>
    <w:semiHidden/>
  </w:style>
  <w:style w:type="paragraph" w:customStyle="1" w:styleId="Textodecampo">
    <w:name w:val="Texto de campo"/>
    <w:basedOn w:val="Textoindependiente"/>
    <w:next w:val="Normal"/>
    <w:link w:val="FieldTextChar"/>
    <w:rPr>
      <w:b/>
      <w:lang w:bidi="en-US"/>
    </w:rPr>
  </w:style>
  <w:style w:type="paragraph" w:customStyle="1" w:styleId="Textoprincipal4">
    <w:name w:val="Texto principal 4"/>
    <w:basedOn w:val="Normal"/>
    <w:next w:val="Normal"/>
    <w:pPr>
      <w:spacing w:after="120"/>
    </w:pPr>
    <w:rPr>
      <w:i/>
      <w:sz w:val="20"/>
      <w:szCs w:val="20"/>
      <w:lang w:bidi="en-US"/>
    </w:rPr>
  </w:style>
  <w:style w:type="character" w:customStyle="1" w:styleId="Carcterdetextoprincipal">
    <w:name w:val="Carácter de texto principal"/>
    <w:rPr>
      <w:rFonts w:ascii="Arial" w:hAnsi="Arial" w:cs="Arial" w:hint="default"/>
      <w:sz w:val="19"/>
      <w:szCs w:val="19"/>
      <w:lang w:val="en-US" w:eastAsia="en-US" w:bidi="en-US"/>
    </w:rPr>
  </w:style>
  <w:style w:type="paragraph" w:customStyle="1" w:styleId="FieldText">
    <w:name w:val="Field Text"/>
    <w:link w:val="Carcterdeltextodecampo"/>
    <w:semiHidden/>
  </w:style>
  <w:style w:type="character" w:customStyle="1" w:styleId="Carcterdeltextodecampo">
    <w:name w:val="Carácter del texto de campo"/>
    <w:link w:val="FieldText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72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72F71"/>
    <w:rPr>
      <w:rFonts w:ascii="Arial" w:hAnsi="Arial" w:cs="Arial"/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D72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72F71"/>
    <w:rPr>
      <w:rFonts w:ascii="Arial" w:hAnsi="Arial" w:cs="Arial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4550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5508E"/>
    <w:rPr>
      <w:rFonts w:ascii="Tahoma" w:hAnsi="Tahoma" w:cs="Tahoma"/>
      <w:sz w:val="16"/>
      <w:szCs w:val="16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45508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D424A"/>
    <w:rPr>
      <w:color w:val="0000FF"/>
      <w:u w:val="single"/>
    </w:rPr>
  </w:style>
  <w:style w:type="table" w:styleId="Tablaconcuadrcula">
    <w:name w:val="Table Grid"/>
    <w:basedOn w:val="Tablanormal"/>
    <w:rsid w:val="0002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892093"/>
    <w:rPr>
      <w:rFonts w:ascii="Arial" w:hAnsi="Arial" w:cs="Arial"/>
      <w:b/>
      <w:color w:val="808080"/>
      <w:sz w:val="36"/>
      <w:szCs w:val="3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92F3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&#237;a%20Jos&#233;\Downloads\Inicio%20de%20la%20inscrip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67EEC34D3B4A42B2F8764881D5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17F9-F43A-4161-98B0-460C0FB2B26A}"/>
      </w:docPartPr>
      <w:docPartBody>
        <w:p w:rsidR="00496FC4" w:rsidRDefault="00865B2F" w:rsidP="00865B2F">
          <w:pPr>
            <w:pStyle w:val="5667EEC34D3B4A42B2F8764881D5634C"/>
          </w:pPr>
          <w:r w:rsidRPr="0079779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F5C36A6A1444F9CA5C2C901D59B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FB32-6960-4138-8F1A-D55F4186F2AA}"/>
      </w:docPartPr>
      <w:docPartBody>
        <w:p w:rsidR="00496FC4" w:rsidRDefault="00865B2F" w:rsidP="00865B2F">
          <w:pPr>
            <w:pStyle w:val="5F5C36A6A1444F9CA5C2C901D59B8B19"/>
          </w:pPr>
          <w:r w:rsidRPr="0079779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E98"/>
    <w:rsid w:val="00055AAF"/>
    <w:rsid w:val="000C4C18"/>
    <w:rsid w:val="001002C9"/>
    <w:rsid w:val="00150CE4"/>
    <w:rsid w:val="0019341E"/>
    <w:rsid w:val="00496FC4"/>
    <w:rsid w:val="005529C8"/>
    <w:rsid w:val="0066408D"/>
    <w:rsid w:val="006C4E49"/>
    <w:rsid w:val="00865B2F"/>
    <w:rsid w:val="008E3171"/>
    <w:rsid w:val="0096262C"/>
    <w:rsid w:val="00B065A8"/>
    <w:rsid w:val="00B1254B"/>
    <w:rsid w:val="00C5033D"/>
    <w:rsid w:val="00C92E98"/>
    <w:rsid w:val="00D35AC7"/>
    <w:rsid w:val="00EA7F4A"/>
    <w:rsid w:val="00EF641A"/>
    <w:rsid w:val="00F01CE2"/>
    <w:rsid w:val="00F54CA3"/>
    <w:rsid w:val="00F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5B2F"/>
    <w:rPr>
      <w:color w:val="808080"/>
    </w:rPr>
  </w:style>
  <w:style w:type="paragraph" w:customStyle="1" w:styleId="5667EEC34D3B4A42B2F8764881D5634C">
    <w:name w:val="5667EEC34D3B4A42B2F8764881D5634C"/>
    <w:rsid w:val="00865B2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5C36A6A1444F9CA5C2C901D59B8B19">
    <w:name w:val="5F5C36A6A1444F9CA5C2C901D59B8B19"/>
    <w:rsid w:val="00865B2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0E9A-352A-46FB-AE93-AB65065C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Inicio de la inscripción.dotx</Template>
  <TotalTime>112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</dc:creator>
  <cp:lastModifiedBy>Iris Figueredo</cp:lastModifiedBy>
  <cp:revision>9</cp:revision>
  <cp:lastPrinted>2002-03-04T13:04:00Z</cp:lastPrinted>
  <dcterms:created xsi:type="dcterms:W3CDTF">2024-08-16T13:24:00Z</dcterms:created>
  <dcterms:modified xsi:type="dcterms:W3CDTF">2024-08-29T16:52:00Z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TC061075403082</vt:lpwstr>
  </property>
</Properties>
</file>